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060F" w14:textId="77777777" w:rsidR="007A71B8" w:rsidRDefault="007A71B8" w:rsidP="00340397"/>
    <w:p w14:paraId="44F346B2" w14:textId="77777777" w:rsidR="007A71B8" w:rsidRDefault="007A71B8" w:rsidP="00340397"/>
    <w:p w14:paraId="4D691209" w14:textId="77777777" w:rsidR="007A71B8" w:rsidRDefault="007A71B8" w:rsidP="00340397"/>
    <w:p w14:paraId="1363D918" w14:textId="3E774498" w:rsidR="007A71B8" w:rsidRDefault="00E23D84" w:rsidP="00340397">
      <w:r>
        <w:t>Urmas Robam</w:t>
      </w:r>
      <w:r w:rsidR="007A71B8">
        <w:tab/>
      </w:r>
      <w:r w:rsidR="007A71B8">
        <w:tab/>
      </w:r>
      <w:r w:rsidR="007A71B8">
        <w:tab/>
      </w:r>
      <w:r w:rsidR="007A71B8">
        <w:tab/>
      </w:r>
      <w:r>
        <w:tab/>
      </w:r>
      <w:r w:rsidR="007A71B8">
        <w:tab/>
      </w:r>
      <w:r w:rsidR="007A71B8">
        <w:tab/>
      </w:r>
      <w:r w:rsidR="007A71B8">
        <w:tab/>
        <w:t>1</w:t>
      </w:r>
      <w:r>
        <w:t>7</w:t>
      </w:r>
      <w:r w:rsidR="007A71B8">
        <w:t>.0</w:t>
      </w:r>
      <w:r>
        <w:t>7</w:t>
      </w:r>
      <w:r w:rsidR="007A71B8">
        <w:t>.2026</w:t>
      </w:r>
    </w:p>
    <w:p w14:paraId="6898B80A" w14:textId="5FA9E284" w:rsidR="00E45042" w:rsidRDefault="001B2FD3" w:rsidP="00340397">
      <w:r>
        <w:t>Transpordiamet</w:t>
      </w:r>
    </w:p>
    <w:p w14:paraId="07915FBB" w14:textId="77777777" w:rsidR="001B2FD3" w:rsidRDefault="001B2FD3" w:rsidP="00340397"/>
    <w:p w14:paraId="4223726C" w14:textId="77777777" w:rsidR="007A71B8" w:rsidRDefault="007A71B8" w:rsidP="00340397"/>
    <w:p w14:paraId="68866D61" w14:textId="77777777" w:rsidR="007A71B8" w:rsidRDefault="007A71B8" w:rsidP="00340397"/>
    <w:p w14:paraId="2834F761" w14:textId="77777777" w:rsidR="007A71B8" w:rsidRDefault="007A71B8" w:rsidP="00340397"/>
    <w:p w14:paraId="2A6EED7C" w14:textId="77777777" w:rsidR="001B2FD3" w:rsidRDefault="001B2FD3" w:rsidP="001B2FD3">
      <w:pPr>
        <w:jc w:val="both"/>
        <w:rPr>
          <w:lang w:val="et-EE"/>
        </w:rPr>
      </w:pPr>
      <w:r w:rsidRPr="00C45E21">
        <w:rPr>
          <w:lang w:val="et-EE"/>
        </w:rPr>
        <w:t xml:space="preserve">Teade tööde lõpetamisest.                                                                        </w:t>
      </w:r>
    </w:p>
    <w:p w14:paraId="7C997048" w14:textId="77777777" w:rsidR="001B2FD3" w:rsidRPr="000E17A7" w:rsidRDefault="001B2FD3" w:rsidP="001B2FD3">
      <w:pPr>
        <w:jc w:val="both"/>
        <w:rPr>
          <w:rFonts w:eastAsiaTheme="minorHAnsi"/>
          <w:lang w:val="et-EE"/>
        </w:rPr>
      </w:pPr>
    </w:p>
    <w:p w14:paraId="246B899F" w14:textId="1F8595E9" w:rsidR="001B2FD3" w:rsidRPr="001B2FD3" w:rsidRDefault="001B2FD3" w:rsidP="007A71B8">
      <w:pPr>
        <w:pStyle w:val="Title"/>
        <w:jc w:val="left"/>
        <w:rPr>
          <w:rFonts w:eastAsiaTheme="minorHAnsi"/>
          <w:b w:val="0"/>
          <w:bCs/>
        </w:rPr>
      </w:pPr>
      <w:r w:rsidRPr="001B2FD3">
        <w:rPr>
          <w:b w:val="0"/>
          <w:bCs/>
        </w:rPr>
        <w:t xml:space="preserve">Teatame, et vastavalt sõlmitud </w:t>
      </w:r>
      <w:proofErr w:type="spellStart"/>
      <w:r w:rsidRPr="001B2FD3">
        <w:rPr>
          <w:b w:val="0"/>
          <w:bCs/>
        </w:rPr>
        <w:t>Tee-ehituse</w:t>
      </w:r>
      <w:proofErr w:type="spellEnd"/>
      <w:r w:rsidRPr="001B2FD3">
        <w:rPr>
          <w:b w:val="0"/>
          <w:bCs/>
        </w:rPr>
        <w:t xml:space="preserve"> töövõtuleping nr </w:t>
      </w:r>
      <w:r w:rsidR="00E23D84" w:rsidRPr="00E23D84">
        <w:rPr>
          <w:b w:val="0"/>
          <w:bCs/>
        </w:rPr>
        <w:t>3.2-3/26/216-1</w:t>
      </w:r>
      <w:r w:rsidR="00E23D84">
        <w:rPr>
          <w:b w:val="0"/>
          <w:bCs/>
        </w:rPr>
        <w:t xml:space="preserve"> </w:t>
      </w:r>
      <w:r w:rsidRPr="001B2FD3">
        <w:rPr>
          <w:b w:val="0"/>
          <w:bCs/>
        </w:rPr>
        <w:t xml:space="preserve">oleme lõpetanud </w:t>
      </w:r>
      <w:r>
        <w:rPr>
          <w:b w:val="0"/>
          <w:bCs/>
        </w:rPr>
        <w:t>1</w:t>
      </w:r>
      <w:r w:rsidR="00E23D84">
        <w:rPr>
          <w:b w:val="0"/>
          <w:bCs/>
        </w:rPr>
        <w:t>7</w:t>
      </w:r>
      <w:r>
        <w:rPr>
          <w:b w:val="0"/>
          <w:bCs/>
        </w:rPr>
        <w:t>.0</w:t>
      </w:r>
      <w:r w:rsidR="00E23D84">
        <w:rPr>
          <w:b w:val="0"/>
          <w:bCs/>
        </w:rPr>
        <w:t>7</w:t>
      </w:r>
      <w:r>
        <w:rPr>
          <w:b w:val="0"/>
          <w:bCs/>
        </w:rPr>
        <w:t xml:space="preserve">.2026 </w:t>
      </w:r>
      <w:r w:rsidRPr="001B2FD3">
        <w:rPr>
          <w:b w:val="0"/>
          <w:bCs/>
        </w:rPr>
        <w:t xml:space="preserve"> „</w:t>
      </w:r>
      <w:r w:rsidR="00E23D84" w:rsidRPr="00E23D84">
        <w:rPr>
          <w:rFonts w:cs="Times New Roman"/>
          <w:bCs/>
        </w:rPr>
        <w:t xml:space="preserve">Kõrvalmaantee nr 12165 Kärdla – </w:t>
      </w:r>
      <w:proofErr w:type="spellStart"/>
      <w:r w:rsidR="00E23D84" w:rsidRPr="00E23D84">
        <w:rPr>
          <w:rFonts w:cs="Times New Roman"/>
          <w:bCs/>
        </w:rPr>
        <w:t>Hausma</w:t>
      </w:r>
      <w:proofErr w:type="spellEnd"/>
      <w:r w:rsidR="00E23D84" w:rsidRPr="00E23D84">
        <w:rPr>
          <w:rFonts w:cs="Times New Roman"/>
          <w:bCs/>
        </w:rPr>
        <w:t xml:space="preserve"> – Lennujaama tee km 0,03-0,130 liiklusohtliku koha ümberehitamine</w:t>
      </w:r>
      <w:r w:rsidRPr="001B2FD3">
        <w:rPr>
          <w:b w:val="0"/>
          <w:bCs/>
        </w:rPr>
        <w:t>“</w:t>
      </w:r>
      <w:r w:rsidR="00E23D84" w:rsidRPr="00E23D84">
        <w:rPr>
          <w:rFonts w:eastAsia="Times New Roman" w:cs="Times New Roman"/>
          <w:b w:val="0"/>
          <w:color w:val="auto"/>
          <w:spacing w:val="0"/>
          <w:kern w:val="0"/>
          <w:szCs w:val="24"/>
          <w:lang w:val="en-GB"/>
        </w:rPr>
        <w:t xml:space="preserve"> </w:t>
      </w:r>
      <w:proofErr w:type="spellStart"/>
      <w:r w:rsidR="00E23D84" w:rsidRPr="00E23D84">
        <w:rPr>
          <w:b w:val="0"/>
          <w:bCs/>
          <w:lang w:val="en-GB"/>
        </w:rPr>
        <w:t>kõik</w:t>
      </w:r>
      <w:proofErr w:type="spellEnd"/>
      <w:r w:rsidR="00E23D84" w:rsidRPr="00E23D84">
        <w:rPr>
          <w:b w:val="0"/>
          <w:bCs/>
          <w:lang w:val="en-GB"/>
        </w:rPr>
        <w:t xml:space="preserve"> </w:t>
      </w:r>
      <w:proofErr w:type="spellStart"/>
      <w:r w:rsidR="00E23D84" w:rsidRPr="00E23D84">
        <w:rPr>
          <w:b w:val="0"/>
          <w:bCs/>
          <w:lang w:val="en-GB"/>
        </w:rPr>
        <w:t>lepinguga</w:t>
      </w:r>
      <w:proofErr w:type="spellEnd"/>
      <w:r w:rsidR="00E23D84" w:rsidRPr="00E23D84">
        <w:rPr>
          <w:b w:val="0"/>
          <w:bCs/>
          <w:lang w:val="en-GB"/>
        </w:rPr>
        <w:t xml:space="preserve"> </w:t>
      </w:r>
      <w:proofErr w:type="spellStart"/>
      <w:r w:rsidR="00E23D84" w:rsidRPr="00E23D84">
        <w:rPr>
          <w:b w:val="0"/>
          <w:bCs/>
          <w:lang w:val="en-GB"/>
        </w:rPr>
        <w:t>ettenähtud</w:t>
      </w:r>
      <w:proofErr w:type="spellEnd"/>
      <w:r w:rsidR="00E23D84" w:rsidRPr="00E23D84">
        <w:rPr>
          <w:b w:val="0"/>
          <w:bCs/>
          <w:lang w:val="en-GB"/>
        </w:rPr>
        <w:t xml:space="preserve"> </w:t>
      </w:r>
      <w:proofErr w:type="spellStart"/>
      <w:r w:rsidR="00E23D84" w:rsidRPr="00E23D84">
        <w:rPr>
          <w:b w:val="0"/>
          <w:bCs/>
          <w:lang w:val="en-GB"/>
        </w:rPr>
        <w:t>tööd</w:t>
      </w:r>
      <w:proofErr w:type="spellEnd"/>
      <w:r w:rsidR="00E23D84" w:rsidRPr="00E23D84">
        <w:rPr>
          <w:b w:val="0"/>
          <w:bCs/>
          <w:lang w:val="en-GB"/>
        </w:rPr>
        <w:t>.</w:t>
      </w:r>
      <w:r w:rsidRPr="001B2FD3">
        <w:rPr>
          <w:b w:val="0"/>
          <w:bCs/>
        </w:rPr>
        <w:t xml:space="preserve">. Tariston AS esindaja </w:t>
      </w:r>
      <w:r w:rsidR="007A71B8">
        <w:rPr>
          <w:b w:val="0"/>
          <w:bCs/>
        </w:rPr>
        <w:t>Aivar Tammeveski</w:t>
      </w:r>
    </w:p>
    <w:p w14:paraId="2C283CD9" w14:textId="77777777" w:rsidR="001B2FD3" w:rsidRDefault="001B2FD3" w:rsidP="00340397"/>
    <w:p w14:paraId="5A115ED0" w14:textId="77777777" w:rsidR="001B2FD3" w:rsidRDefault="001B2FD3" w:rsidP="00340397"/>
    <w:p w14:paraId="2E0C29A9" w14:textId="77777777" w:rsidR="001B2FD3" w:rsidRDefault="001B2FD3" w:rsidP="00340397"/>
    <w:p w14:paraId="5B175D9B" w14:textId="77777777" w:rsidR="001B2FD3" w:rsidRDefault="001B2FD3" w:rsidP="00340397"/>
    <w:p w14:paraId="3F4C4B7D" w14:textId="77777777" w:rsidR="001B2FD3" w:rsidRDefault="001B2FD3" w:rsidP="001B2FD3">
      <w:pPr>
        <w:jc w:val="both"/>
        <w:rPr>
          <w:rFonts w:eastAsiaTheme="minorHAnsi"/>
          <w:lang w:val="et-EE"/>
        </w:rPr>
      </w:pPr>
    </w:p>
    <w:p w14:paraId="6CF8D871" w14:textId="77777777" w:rsidR="001B2FD3" w:rsidRPr="00186BE7" w:rsidRDefault="001B2FD3" w:rsidP="001B2FD3">
      <w:pPr>
        <w:jc w:val="both"/>
        <w:rPr>
          <w:rFonts w:eastAsiaTheme="minorHAnsi"/>
          <w:lang w:val="et-EE"/>
        </w:rPr>
      </w:pPr>
      <w:r w:rsidRPr="00186BE7">
        <w:rPr>
          <w:rFonts w:eastAsiaTheme="minorHAnsi"/>
          <w:lang w:val="et-EE"/>
        </w:rPr>
        <w:t>Lugupidamisega</w:t>
      </w:r>
    </w:p>
    <w:p w14:paraId="219465AF" w14:textId="77777777" w:rsidR="001B2FD3" w:rsidRPr="00186BE7" w:rsidRDefault="001B2FD3" w:rsidP="001B2FD3">
      <w:pPr>
        <w:jc w:val="both"/>
        <w:rPr>
          <w:rFonts w:eastAsiaTheme="minorHAnsi"/>
          <w:lang w:val="et-EE"/>
        </w:rPr>
      </w:pPr>
    </w:p>
    <w:p w14:paraId="550D9D26" w14:textId="77777777" w:rsidR="001B2FD3" w:rsidRDefault="001B2FD3" w:rsidP="001B2FD3">
      <w:pPr>
        <w:jc w:val="both"/>
        <w:rPr>
          <w:rFonts w:eastAsiaTheme="minorHAnsi"/>
          <w:lang w:val="et-EE"/>
        </w:rPr>
      </w:pPr>
    </w:p>
    <w:p w14:paraId="0652ABF3" w14:textId="77777777" w:rsidR="001B2FD3" w:rsidRPr="00186BE7" w:rsidRDefault="001B2FD3" w:rsidP="001B2FD3">
      <w:pPr>
        <w:jc w:val="both"/>
        <w:rPr>
          <w:rFonts w:eastAsiaTheme="minorHAnsi"/>
          <w:lang w:val="et-EE"/>
        </w:rPr>
      </w:pPr>
    </w:p>
    <w:p w14:paraId="2C9B4765" w14:textId="58DB5E86" w:rsidR="001B2FD3" w:rsidRPr="00186BE7" w:rsidRDefault="007A71B8" w:rsidP="001B2FD3">
      <w:pPr>
        <w:jc w:val="both"/>
        <w:rPr>
          <w:rFonts w:eastAsiaTheme="minorHAnsi"/>
          <w:lang w:val="et-EE"/>
        </w:rPr>
      </w:pPr>
      <w:r>
        <w:rPr>
          <w:rFonts w:eastAsiaTheme="minorHAnsi"/>
          <w:lang w:val="et-EE"/>
        </w:rPr>
        <w:t>Aivar Tammeveski</w:t>
      </w:r>
    </w:p>
    <w:p w14:paraId="5C0EB76B" w14:textId="77777777" w:rsidR="001B2FD3" w:rsidRDefault="001B2FD3" w:rsidP="001B2FD3">
      <w:pPr>
        <w:jc w:val="both"/>
        <w:rPr>
          <w:rFonts w:eastAsiaTheme="minorHAnsi"/>
          <w:lang w:val="et-EE"/>
        </w:rPr>
      </w:pPr>
      <w:r>
        <w:rPr>
          <w:rFonts w:eastAsiaTheme="minorHAnsi"/>
          <w:lang w:val="et-EE"/>
        </w:rPr>
        <w:t>projektijuht</w:t>
      </w:r>
    </w:p>
    <w:p w14:paraId="3B9F79E2" w14:textId="77777777" w:rsidR="001B2FD3" w:rsidRPr="000E17A7" w:rsidRDefault="001B2FD3" w:rsidP="001B2FD3">
      <w:pPr>
        <w:jc w:val="both"/>
        <w:rPr>
          <w:rFonts w:eastAsiaTheme="minorHAnsi"/>
          <w:lang w:val="et-EE"/>
        </w:rPr>
      </w:pPr>
      <w:r>
        <w:rPr>
          <w:rFonts w:eastAsiaTheme="minorHAnsi"/>
          <w:lang w:val="et-EE"/>
        </w:rPr>
        <w:t>Tariston AS</w:t>
      </w:r>
    </w:p>
    <w:p w14:paraId="45D943FB" w14:textId="77777777" w:rsidR="009B7034" w:rsidRPr="00340397" w:rsidRDefault="009B7034" w:rsidP="00340397"/>
    <w:sectPr w:rsidR="009B7034" w:rsidRPr="00340397" w:rsidSect="00AC02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55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9061" w14:textId="77777777" w:rsidR="0052088D" w:rsidRDefault="0052088D" w:rsidP="005625D9">
      <w:r>
        <w:separator/>
      </w:r>
    </w:p>
  </w:endnote>
  <w:endnote w:type="continuationSeparator" w:id="0">
    <w:p w14:paraId="556826A0" w14:textId="77777777" w:rsidR="0052088D" w:rsidRDefault="0052088D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960B" w14:textId="77777777" w:rsidR="00A9673B" w:rsidRDefault="00A9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5630" w14:textId="77777777" w:rsidR="00A9673B" w:rsidRDefault="00A9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B157" w14:textId="77777777" w:rsidR="005625D9" w:rsidRDefault="0055540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09E8314E" wp14:editId="53C8D75A">
          <wp:simplePos x="0" y="0"/>
          <wp:positionH relativeFrom="margin">
            <wp:posOffset>-346234</wp:posOffset>
          </wp:positionH>
          <wp:positionV relativeFrom="paragraph">
            <wp:posOffset>-231775</wp:posOffset>
          </wp:positionV>
          <wp:extent cx="6065048" cy="34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048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7C65" w14:textId="77777777" w:rsidR="0052088D" w:rsidRDefault="0052088D" w:rsidP="005625D9">
      <w:r>
        <w:separator/>
      </w:r>
    </w:p>
  </w:footnote>
  <w:footnote w:type="continuationSeparator" w:id="0">
    <w:p w14:paraId="5E06BED4" w14:textId="77777777" w:rsidR="0052088D" w:rsidRDefault="0052088D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510E" w14:textId="77777777" w:rsidR="00A9673B" w:rsidRDefault="00A9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0BA3" w14:textId="77777777" w:rsidR="005625D9" w:rsidRDefault="005625D9">
    <w:pPr>
      <w:pStyle w:val="Header"/>
    </w:pPr>
  </w:p>
  <w:p w14:paraId="745A32CB" w14:textId="77777777" w:rsidR="005625D9" w:rsidRDefault="00562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2F49" w14:textId="77777777" w:rsidR="004D66EC" w:rsidRDefault="004D66E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09E8314C" wp14:editId="09E8314D">
          <wp:simplePos x="0" y="0"/>
          <wp:positionH relativeFrom="page">
            <wp:posOffset>702310</wp:posOffset>
          </wp:positionH>
          <wp:positionV relativeFrom="page">
            <wp:posOffset>702310</wp:posOffset>
          </wp:positionV>
          <wp:extent cx="16272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iston_header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D3"/>
    <w:rsid w:val="00037889"/>
    <w:rsid w:val="000B3EC7"/>
    <w:rsid w:val="000F45A9"/>
    <w:rsid w:val="001B2B26"/>
    <w:rsid w:val="001B2FD3"/>
    <w:rsid w:val="00282832"/>
    <w:rsid w:val="002920A2"/>
    <w:rsid w:val="00340397"/>
    <w:rsid w:val="003A64F4"/>
    <w:rsid w:val="00403DC9"/>
    <w:rsid w:val="00473572"/>
    <w:rsid w:val="004D66EC"/>
    <w:rsid w:val="004F0740"/>
    <w:rsid w:val="004F65BC"/>
    <w:rsid w:val="0052088D"/>
    <w:rsid w:val="00523EC9"/>
    <w:rsid w:val="00555403"/>
    <w:rsid w:val="00557522"/>
    <w:rsid w:val="005625D9"/>
    <w:rsid w:val="005D2963"/>
    <w:rsid w:val="00632210"/>
    <w:rsid w:val="00794D85"/>
    <w:rsid w:val="007A4ED1"/>
    <w:rsid w:val="007A71B8"/>
    <w:rsid w:val="007A7DBC"/>
    <w:rsid w:val="00865707"/>
    <w:rsid w:val="008A39F4"/>
    <w:rsid w:val="009B7034"/>
    <w:rsid w:val="00A90CC9"/>
    <w:rsid w:val="00A9673B"/>
    <w:rsid w:val="00AB2AD0"/>
    <w:rsid w:val="00AC026B"/>
    <w:rsid w:val="00B24512"/>
    <w:rsid w:val="00BC4AEF"/>
    <w:rsid w:val="00C07D06"/>
    <w:rsid w:val="00D46D25"/>
    <w:rsid w:val="00E0459C"/>
    <w:rsid w:val="00E11B0A"/>
    <w:rsid w:val="00E23D84"/>
    <w:rsid w:val="00E45042"/>
    <w:rsid w:val="00E8669F"/>
    <w:rsid w:val="00F850F0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BA8D1"/>
  <w15:chartTrackingRefBased/>
  <w15:docId w15:val="{8FECEED8-6FD6-4204-93D8-ADE3E12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F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uiPriority w:val="99"/>
    <w:rsid w:val="005625D9"/>
  </w:style>
  <w:style w:type="paragraph" w:styleId="Footer">
    <w:name w:val="footer"/>
    <w:basedOn w:val="Normal"/>
    <w:link w:val="FooterChar"/>
    <w:uiPriority w:val="99"/>
    <w:unhideWhenUsed/>
    <w:rsid w:val="005625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5625D9"/>
  </w:style>
  <w:style w:type="paragraph" w:styleId="BalloonText">
    <w:name w:val="Balloon Text"/>
    <w:basedOn w:val="Normal"/>
    <w:link w:val="BalloonTextChar"/>
    <w:uiPriority w:val="99"/>
    <w:semiHidden/>
    <w:unhideWhenUsed/>
    <w:rsid w:val="00C07D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6"/>
    <w:rPr>
      <w:rFonts w:ascii="Segoe UI" w:hAnsi="Segoe UI" w:cs="Segoe UI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1B2FD3"/>
    <w:pPr>
      <w:spacing w:before="0"/>
      <w:contextualSpacing/>
      <w:jc w:val="center"/>
    </w:pPr>
    <w:rPr>
      <w:rFonts w:ascii="Times New Roman" w:hAnsi="Times New Roman"/>
      <w:b/>
      <w:color w:val="000000" w:themeColor="text1"/>
      <w:spacing w:val="-10"/>
      <w:kern w:val="28"/>
      <w:sz w:val="24"/>
      <w:szCs w:val="56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1B2FD3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F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nebaumeister\Downloads\Kirjaplank_Tarist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sess xmlns="4e9d55f3-c9f4-416f-9175-98c3de548205">00</Protsess>
    <protseduuri_x0020_jrk_x0020_nr xmlns="4e9d55f3-c9f4-416f-9175-98c3de548205">1</protseduuri_x0020_jrk_x0020_nr>
    <Protseduur xmlns="4e9d55f3-c9f4-416f-9175-98c3de548205">00 Põhjad</Protseduur>
    <dok_x0020_liik xmlns="4e9d55f3-c9f4-416f-9175-98c3de548205">Vorm</dok_x0020_liik>
    <_dlc_DocId xmlns="4e9d55f3-c9f4-416f-9175-98c3de548205">TRTDMSJS2022-1794826233-20</_dlc_DocId>
    <_dlc_DocIdUrl xmlns="4e9d55f3-c9f4-416f-9175-98c3de548205">
      <Url>https://nordecon.sharepoint.com/sites/TRT-JS/_layouts/15/DocIdRedir.aspx?ID=TRTDMSJS2022-1794826233-20</Url>
      <Description>TRTDMSJS2022-1794826233-20</Description>
    </_dlc_DocIdUrl>
    <_dlc_DocIdPersistId xmlns="4e9d55f3-c9f4-416f-9175-98c3de5482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A03394DDD52438C241F94C52BDD20" ma:contentTypeVersion="14" ma:contentTypeDescription="Loo uus dokument" ma:contentTypeScope="" ma:versionID="07a1e212a390685587e61521a3bf1fb2">
  <xsd:schema xmlns:xsd="http://www.w3.org/2001/XMLSchema" xmlns:xs="http://www.w3.org/2001/XMLSchema" xmlns:p="http://schemas.microsoft.com/office/2006/metadata/properties" xmlns:ns2="4e9d55f3-c9f4-416f-9175-98c3de548205" targetNamespace="http://schemas.microsoft.com/office/2006/metadata/properties" ma:root="true" ma:fieldsID="84f2784cb4944b331530a7cb4e5a329a" ns2:_="">
    <xsd:import namespace="4e9d55f3-c9f4-416f-9175-98c3de5482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tseduur" minOccurs="0"/>
                <xsd:element ref="ns2:Protsess" minOccurs="0"/>
                <xsd:element ref="ns2:protseduuri_x0020_jrk_x0020_nr" minOccurs="0"/>
                <xsd:element ref="ns2:dok_x0020_liik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55f3-c9f4-416f-9175-98c3de5482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rotseduur" ma:index="11" nillable="true" ma:displayName="Protseduur" ma:description="Millise protseduuri juures dokument loodud" ma:format="Dropdown" ma:internalName="Protseduur" ma:readOnly="false">
      <xsd:simpleType>
        <xsd:restriction base="dms:Choice">
          <xsd:enumeration value="00"/>
          <xsd:enumeration value="00 Põhjad"/>
          <xsd:enumeration value="01 Juhtimine ja suhtlus"/>
          <xsd:enumeration value="02 Mittevastavuste ja kaebuste käsitlemine"/>
          <xsd:enumeration value="03 Raamatupidamine"/>
          <xsd:enumeration value="04 Töösuhted ja personaliarendus"/>
          <xsd:enumeration value="05 Töö- ja keskkonnaohutus ettevõttes"/>
          <xsd:enumeration value="06 Sõidukid ja haldus"/>
          <xsd:enumeration value="07 Töö leidmine ja pakkumine"/>
          <xsd:enumeration value="08 Tellijaga lepingu sõlmimine ja töösseandmine"/>
          <xsd:enumeration value="09 Allhangete korraldamine ja allhankeleping"/>
          <xsd:enumeration value="10 Töö- ja keskkonnaohutus objektil"/>
          <xsd:enumeration value="11 Ehitustööde planeerimine ja juhtimine"/>
          <xsd:enumeration value="12 Ehitustööde lõpetamine ja garantiiperiood"/>
          <xsd:enumeration value="13 Teehooldetööd"/>
          <xsd:enumeration value="14 Pindamine"/>
          <xsd:enumeration value="15 Mäetööd"/>
          <xsd:enumeration value="16 Liikluskorraldusvahendite tootmine"/>
          <xsd:enumeration value="17 Rasketehnika"/>
          <xsd:enumeration value="18 Asfaltsegude tootmine"/>
          <xsd:enumeration value="19 Labor"/>
          <xsd:enumeration value="20 Asfaldi paigaldamine"/>
        </xsd:restriction>
      </xsd:simpleType>
    </xsd:element>
    <xsd:element name="Protsess" ma:index="12" nillable="true" ma:displayName="Protsess" ma:default="00" ma:format="Dropdown" ma:internalName="Protsess" ma:readOnly="false">
      <xsd:simpleType>
        <xsd:restriction base="dms:Choice">
          <xsd:enumeration value="00"/>
          <xsd:enumeration value="01 ÜLDTOIMINGUD"/>
          <xsd:enumeration value="02 MÜÜK JA HANKIMINE"/>
          <xsd:enumeration value="03 EHITUSOBJEKTI TEOSTAMINE"/>
          <xsd:enumeration value="04 TEEHOOLE; TEHNIKA JA TOOTMINE"/>
        </xsd:restriction>
      </xsd:simpleType>
    </xsd:element>
    <xsd:element name="protseduuri_x0020_jrk_x0020_nr" ma:index="13" nillable="true" ma:displayName="dok jrk nr" ma:description="selle järgi saab järjestada, et ei oleks tähestikuliselt" ma:internalName="protseduuri_x0020_jrk_x0020_nr" ma:readOnly="false" ma:percentage="FALSE">
      <xsd:simpleType>
        <xsd:restriction base="dms:Number"/>
      </xsd:simpleType>
    </xsd:element>
    <xsd:element name="dok_x0020_liik" ma:index="14" nillable="true" ma:displayName="dok liik" ma:default="Protseduur" ma:description="Kas protseduur, juhend/kord, vorm vm" ma:format="Dropdown" ma:internalName="dok_x0020_liik" ma:readOnly="false">
      <xsd:simpleType>
        <xsd:restriction base="dms:Choice">
          <xsd:enumeration value="Protseduur"/>
          <xsd:enumeration value="Juhend/kord"/>
          <xsd:enumeration value="Vorm"/>
          <xsd:enumeration value="Näidis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43073-24CE-411E-81F4-A820898E67E9}">
  <ds:schemaRefs>
    <ds:schemaRef ds:uri="http://schemas.microsoft.com/office/2006/metadata/properties"/>
    <ds:schemaRef ds:uri="http://schemas.microsoft.com/office/infopath/2007/PartnerControls"/>
    <ds:schemaRef ds:uri="4e9d55f3-c9f4-416f-9175-98c3de548205"/>
  </ds:schemaRefs>
</ds:datastoreItem>
</file>

<file path=customXml/itemProps2.xml><?xml version="1.0" encoding="utf-8"?>
<ds:datastoreItem xmlns:ds="http://schemas.openxmlformats.org/officeDocument/2006/customXml" ds:itemID="{CF1D7A4A-4D06-4813-A88B-0A3D4208A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55f3-c9f4-416f-9175-98c3de548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358E-4822-4513-9FD3-BFAD54EB69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F0B84B-5B2A-4CFC-8B8F-21D247568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5</TotalTime>
  <Pages>1</Pages>
  <Words>73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Õnne Baumeister</dc:creator>
  <cp:keywords/>
  <dc:description/>
  <cp:lastModifiedBy>Jarmo Lige</cp:lastModifiedBy>
  <cp:revision>3</cp:revision>
  <dcterms:created xsi:type="dcterms:W3CDTF">2026-07-17T05:51:00Z</dcterms:created>
  <dcterms:modified xsi:type="dcterms:W3CDTF">2026-07-17T05:55:00Z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0x010100A67A03394DDD52438C241F94C52BDD20</vt:lpwstr>
  </property>
  <property fmtid="{D5CDD505-2E9C-101B-9397-08002B2CF9AE}" pid="3" name="_dlc_DocIdItemGuid">
    <vt:lpwstr>97b52d5c-5161-4816-bd85-82ca9d37e254</vt:lpwstr>
  </property>
  <property fmtid="{D5CDD505-2E9C-101B-9397-08002B2CF9AE}" pid="4" name="dok jrk nr">
    <vt:r8>1</vt:r8>
  </property>
  <property fmtid="{D5CDD505-2E9C-101B-9397-08002B2CF9AE}" pid="5" name="Document ID Value">
    <vt:lpwstr>TQQAJPP7U5A7-1804-20</vt:lpwstr>
  </property>
</Properties>
</file>